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06 августа 2018 № ________________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.07.2018 по 3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.07.2018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1174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  <w:bookmarkStart w:id="0" w:name="_GoBack"/>
            <w:bookmarkEnd w:id="0"/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35,44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1023D-FC2F-4C95-A99F-FF18B351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2018-08-06T01:54:00Z</cp:lastPrinted>
  <dcterms:created xsi:type="dcterms:W3CDTF">2018-08-06T00:02:00Z</dcterms:created>
  <dcterms:modified xsi:type="dcterms:W3CDTF">2018-08-06T01:55:00Z</dcterms:modified>
</cp:coreProperties>
</file>